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附件2：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4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24"/>
          <w:sz w:val="44"/>
          <w:szCs w:val="44"/>
        </w:rPr>
        <w:t>2022年度南通市海外高层次人才引进补贴项目汇总表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28"/>
          <w:szCs w:val="32"/>
        </w:rPr>
      </w:pPr>
      <w:r>
        <w:rPr>
          <w:rFonts w:hint="default" w:ascii="Times New Roman" w:hAnsi="Times New Roman" w:eastAsia="方正黑体_GBK" w:cs="Times New Roman"/>
          <w:sz w:val="28"/>
          <w:szCs w:val="32"/>
        </w:rPr>
        <w:t>科技主管部门（盖章）：            联系人：       联系电话：        日期：2022年    月   日</w:t>
      </w:r>
    </w:p>
    <w:tbl>
      <w:tblPr>
        <w:tblStyle w:val="6"/>
        <w:tblW w:w="13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65"/>
        <w:gridCol w:w="765"/>
        <w:gridCol w:w="2055"/>
        <w:gridCol w:w="1277"/>
        <w:gridCol w:w="1942"/>
        <w:gridCol w:w="1942"/>
        <w:gridCol w:w="187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7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7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国籍</w:t>
            </w:r>
          </w:p>
        </w:tc>
        <w:tc>
          <w:tcPr>
            <w:tcW w:w="20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用人单位</w:t>
            </w:r>
          </w:p>
        </w:tc>
        <w:tc>
          <w:tcPr>
            <w:tcW w:w="12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引进时间</w:t>
            </w: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2021年度税前薪资总额（万元）</w:t>
            </w: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2021年度缴纳个人所得税总额（万元）</w:t>
            </w: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申请补贴资金额度（万元）</w:t>
            </w: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材料是否真实、完整、有效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</w:pPr>
    </w:p>
    <w:sectPr>
      <w:footerReference r:id="rId3" w:type="default"/>
      <w:pgSz w:w="16838" w:h="11906" w:orient="landscape"/>
      <w:pgMar w:top="1531" w:right="1985" w:bottom="1531" w:left="1814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009930B4"/>
    <w:rsid w:val="00007098"/>
    <w:rsid w:val="0001461D"/>
    <w:rsid w:val="0002582F"/>
    <w:rsid w:val="000359DB"/>
    <w:rsid w:val="00036B69"/>
    <w:rsid w:val="00045F27"/>
    <w:rsid w:val="00095904"/>
    <w:rsid w:val="000B40DD"/>
    <w:rsid w:val="000C1890"/>
    <w:rsid w:val="000C593F"/>
    <w:rsid w:val="000E1CE7"/>
    <w:rsid w:val="000E2459"/>
    <w:rsid w:val="00113B25"/>
    <w:rsid w:val="001234BB"/>
    <w:rsid w:val="00125697"/>
    <w:rsid w:val="00144B7C"/>
    <w:rsid w:val="00153B85"/>
    <w:rsid w:val="00157CCA"/>
    <w:rsid w:val="00167047"/>
    <w:rsid w:val="001C5441"/>
    <w:rsid w:val="001D2E89"/>
    <w:rsid w:val="001E253D"/>
    <w:rsid w:val="0020352C"/>
    <w:rsid w:val="002175EB"/>
    <w:rsid w:val="00231454"/>
    <w:rsid w:val="00283AB4"/>
    <w:rsid w:val="00293DDC"/>
    <w:rsid w:val="002976B1"/>
    <w:rsid w:val="002B6927"/>
    <w:rsid w:val="002B7D93"/>
    <w:rsid w:val="002C0E4E"/>
    <w:rsid w:val="002C263F"/>
    <w:rsid w:val="002C57BA"/>
    <w:rsid w:val="002D5876"/>
    <w:rsid w:val="002E0DA4"/>
    <w:rsid w:val="002F20E4"/>
    <w:rsid w:val="002F5375"/>
    <w:rsid w:val="0033274A"/>
    <w:rsid w:val="003327FA"/>
    <w:rsid w:val="00390ACE"/>
    <w:rsid w:val="003C0CFE"/>
    <w:rsid w:val="003F5268"/>
    <w:rsid w:val="004048A3"/>
    <w:rsid w:val="0045407E"/>
    <w:rsid w:val="004843B3"/>
    <w:rsid w:val="004A1B1C"/>
    <w:rsid w:val="004A4C03"/>
    <w:rsid w:val="004A7736"/>
    <w:rsid w:val="004C5069"/>
    <w:rsid w:val="004E5ECC"/>
    <w:rsid w:val="00541801"/>
    <w:rsid w:val="005542D0"/>
    <w:rsid w:val="005543C9"/>
    <w:rsid w:val="00555D28"/>
    <w:rsid w:val="0056246C"/>
    <w:rsid w:val="00567988"/>
    <w:rsid w:val="005752C8"/>
    <w:rsid w:val="005839BE"/>
    <w:rsid w:val="00591A06"/>
    <w:rsid w:val="005D0C77"/>
    <w:rsid w:val="005D3B63"/>
    <w:rsid w:val="006019AC"/>
    <w:rsid w:val="00635B92"/>
    <w:rsid w:val="00654713"/>
    <w:rsid w:val="006A0098"/>
    <w:rsid w:val="006C369D"/>
    <w:rsid w:val="006C4AB5"/>
    <w:rsid w:val="006D2247"/>
    <w:rsid w:val="006F318D"/>
    <w:rsid w:val="006F4F0C"/>
    <w:rsid w:val="0071374E"/>
    <w:rsid w:val="0072409D"/>
    <w:rsid w:val="00731A9C"/>
    <w:rsid w:val="0075397E"/>
    <w:rsid w:val="007712E3"/>
    <w:rsid w:val="00775E3B"/>
    <w:rsid w:val="00782171"/>
    <w:rsid w:val="007917CE"/>
    <w:rsid w:val="00795185"/>
    <w:rsid w:val="007A17AB"/>
    <w:rsid w:val="007B133F"/>
    <w:rsid w:val="007B1859"/>
    <w:rsid w:val="007B78F0"/>
    <w:rsid w:val="007C2718"/>
    <w:rsid w:val="007C7FCE"/>
    <w:rsid w:val="007D4DC1"/>
    <w:rsid w:val="007D670B"/>
    <w:rsid w:val="007E2F30"/>
    <w:rsid w:val="007F1B52"/>
    <w:rsid w:val="007F61A3"/>
    <w:rsid w:val="00801872"/>
    <w:rsid w:val="0080673C"/>
    <w:rsid w:val="00830574"/>
    <w:rsid w:val="00833DC3"/>
    <w:rsid w:val="00842317"/>
    <w:rsid w:val="008531A4"/>
    <w:rsid w:val="00857131"/>
    <w:rsid w:val="00857543"/>
    <w:rsid w:val="00897837"/>
    <w:rsid w:val="008A069F"/>
    <w:rsid w:val="008A21A1"/>
    <w:rsid w:val="008A7DF7"/>
    <w:rsid w:val="008B0DB2"/>
    <w:rsid w:val="008B50AB"/>
    <w:rsid w:val="008F0B54"/>
    <w:rsid w:val="009343E8"/>
    <w:rsid w:val="00943800"/>
    <w:rsid w:val="00972A85"/>
    <w:rsid w:val="00980E7A"/>
    <w:rsid w:val="00982D61"/>
    <w:rsid w:val="00982E7D"/>
    <w:rsid w:val="009930B4"/>
    <w:rsid w:val="009A628C"/>
    <w:rsid w:val="009B4739"/>
    <w:rsid w:val="009E5AB8"/>
    <w:rsid w:val="009E6B00"/>
    <w:rsid w:val="00A01408"/>
    <w:rsid w:val="00A136B8"/>
    <w:rsid w:val="00A21CBF"/>
    <w:rsid w:val="00A324E3"/>
    <w:rsid w:val="00A51ABF"/>
    <w:rsid w:val="00A95471"/>
    <w:rsid w:val="00AA7576"/>
    <w:rsid w:val="00AC656A"/>
    <w:rsid w:val="00B01CFE"/>
    <w:rsid w:val="00B06AB5"/>
    <w:rsid w:val="00B07550"/>
    <w:rsid w:val="00B12242"/>
    <w:rsid w:val="00B16F09"/>
    <w:rsid w:val="00B35C3A"/>
    <w:rsid w:val="00B424B2"/>
    <w:rsid w:val="00B44B82"/>
    <w:rsid w:val="00B509DB"/>
    <w:rsid w:val="00B6084B"/>
    <w:rsid w:val="00B6445D"/>
    <w:rsid w:val="00B749E7"/>
    <w:rsid w:val="00B75D02"/>
    <w:rsid w:val="00B921A8"/>
    <w:rsid w:val="00B93D2A"/>
    <w:rsid w:val="00B95A54"/>
    <w:rsid w:val="00BB65C1"/>
    <w:rsid w:val="00BC1995"/>
    <w:rsid w:val="00BC73CF"/>
    <w:rsid w:val="00BD0F66"/>
    <w:rsid w:val="00BD3F9D"/>
    <w:rsid w:val="00BE11F3"/>
    <w:rsid w:val="00BF22F5"/>
    <w:rsid w:val="00BF4864"/>
    <w:rsid w:val="00C055AA"/>
    <w:rsid w:val="00C05C66"/>
    <w:rsid w:val="00C104BA"/>
    <w:rsid w:val="00C13583"/>
    <w:rsid w:val="00C6557F"/>
    <w:rsid w:val="00C65DF6"/>
    <w:rsid w:val="00C66C7F"/>
    <w:rsid w:val="00CB0ED1"/>
    <w:rsid w:val="00CB58BB"/>
    <w:rsid w:val="00CD0B19"/>
    <w:rsid w:val="00CD50DE"/>
    <w:rsid w:val="00CE1356"/>
    <w:rsid w:val="00CF3D65"/>
    <w:rsid w:val="00D00775"/>
    <w:rsid w:val="00D02F56"/>
    <w:rsid w:val="00D05FDA"/>
    <w:rsid w:val="00D149A1"/>
    <w:rsid w:val="00D27FDC"/>
    <w:rsid w:val="00D30482"/>
    <w:rsid w:val="00D3648E"/>
    <w:rsid w:val="00D568B9"/>
    <w:rsid w:val="00D71D35"/>
    <w:rsid w:val="00DA1F8B"/>
    <w:rsid w:val="00DB50B3"/>
    <w:rsid w:val="00DD06A7"/>
    <w:rsid w:val="00DD07C4"/>
    <w:rsid w:val="00DD18A3"/>
    <w:rsid w:val="00DF1A02"/>
    <w:rsid w:val="00E13241"/>
    <w:rsid w:val="00E3308D"/>
    <w:rsid w:val="00E54267"/>
    <w:rsid w:val="00E56E7A"/>
    <w:rsid w:val="00E60B12"/>
    <w:rsid w:val="00E85931"/>
    <w:rsid w:val="00E913D6"/>
    <w:rsid w:val="00EA39D9"/>
    <w:rsid w:val="00EB39DD"/>
    <w:rsid w:val="00EC3033"/>
    <w:rsid w:val="00ED2968"/>
    <w:rsid w:val="00ED2EE3"/>
    <w:rsid w:val="00EF44F5"/>
    <w:rsid w:val="00F06F4E"/>
    <w:rsid w:val="00F13387"/>
    <w:rsid w:val="00F17AE8"/>
    <w:rsid w:val="00F225C7"/>
    <w:rsid w:val="00F33069"/>
    <w:rsid w:val="00F51F9A"/>
    <w:rsid w:val="00F56BC6"/>
    <w:rsid w:val="00F61C36"/>
    <w:rsid w:val="00F738BE"/>
    <w:rsid w:val="00F77E38"/>
    <w:rsid w:val="00F812E3"/>
    <w:rsid w:val="00F90350"/>
    <w:rsid w:val="00FB3F3F"/>
    <w:rsid w:val="00FF4B08"/>
    <w:rsid w:val="07E945CF"/>
    <w:rsid w:val="085E4E80"/>
    <w:rsid w:val="0B5D15D2"/>
    <w:rsid w:val="0DA14605"/>
    <w:rsid w:val="0F8C22E5"/>
    <w:rsid w:val="106743F4"/>
    <w:rsid w:val="1141184D"/>
    <w:rsid w:val="1438534C"/>
    <w:rsid w:val="155E707F"/>
    <w:rsid w:val="157E5EC5"/>
    <w:rsid w:val="15AE6BEA"/>
    <w:rsid w:val="16D93D49"/>
    <w:rsid w:val="17990200"/>
    <w:rsid w:val="17A67966"/>
    <w:rsid w:val="17D6241F"/>
    <w:rsid w:val="183F1F1A"/>
    <w:rsid w:val="1B8F2227"/>
    <w:rsid w:val="1C6D6B87"/>
    <w:rsid w:val="1CA7500A"/>
    <w:rsid w:val="205D67A2"/>
    <w:rsid w:val="22D24729"/>
    <w:rsid w:val="28850589"/>
    <w:rsid w:val="2AF111B8"/>
    <w:rsid w:val="2B4662EE"/>
    <w:rsid w:val="2B735C44"/>
    <w:rsid w:val="2F0705FB"/>
    <w:rsid w:val="2F505420"/>
    <w:rsid w:val="30084C72"/>
    <w:rsid w:val="30A32B4D"/>
    <w:rsid w:val="31C846B8"/>
    <w:rsid w:val="33703B9C"/>
    <w:rsid w:val="376340BF"/>
    <w:rsid w:val="379E4094"/>
    <w:rsid w:val="38B970F1"/>
    <w:rsid w:val="38F730C3"/>
    <w:rsid w:val="3A68592E"/>
    <w:rsid w:val="3B9A3081"/>
    <w:rsid w:val="3D7501B9"/>
    <w:rsid w:val="3EDF7AC1"/>
    <w:rsid w:val="40A56D55"/>
    <w:rsid w:val="426F51F7"/>
    <w:rsid w:val="42CD0550"/>
    <w:rsid w:val="466E4890"/>
    <w:rsid w:val="475F1C89"/>
    <w:rsid w:val="478F0A88"/>
    <w:rsid w:val="4B135A57"/>
    <w:rsid w:val="519F6692"/>
    <w:rsid w:val="51D80970"/>
    <w:rsid w:val="537C3B2A"/>
    <w:rsid w:val="54C4555C"/>
    <w:rsid w:val="57552745"/>
    <w:rsid w:val="5813687E"/>
    <w:rsid w:val="58FC56D0"/>
    <w:rsid w:val="5A0E0E81"/>
    <w:rsid w:val="5B242077"/>
    <w:rsid w:val="5DDA6F4C"/>
    <w:rsid w:val="5F191D00"/>
    <w:rsid w:val="5FA2184D"/>
    <w:rsid w:val="61877653"/>
    <w:rsid w:val="61D9058B"/>
    <w:rsid w:val="626F5AFC"/>
    <w:rsid w:val="62DA0B8F"/>
    <w:rsid w:val="630A1B78"/>
    <w:rsid w:val="65BA6978"/>
    <w:rsid w:val="66BC3335"/>
    <w:rsid w:val="69985FAF"/>
    <w:rsid w:val="6AB26784"/>
    <w:rsid w:val="6AD60623"/>
    <w:rsid w:val="6B512D9B"/>
    <w:rsid w:val="6BD53E58"/>
    <w:rsid w:val="6BE36120"/>
    <w:rsid w:val="6C0B5E49"/>
    <w:rsid w:val="6CB85AD0"/>
    <w:rsid w:val="6D800793"/>
    <w:rsid w:val="6E606456"/>
    <w:rsid w:val="6FC84ACA"/>
    <w:rsid w:val="71691926"/>
    <w:rsid w:val="71F90864"/>
    <w:rsid w:val="735511EB"/>
    <w:rsid w:val="756022EF"/>
    <w:rsid w:val="78523C2F"/>
    <w:rsid w:val="798238B8"/>
    <w:rsid w:val="7AC863EC"/>
    <w:rsid w:val="7BE046DD"/>
    <w:rsid w:val="7BF254E1"/>
    <w:rsid w:val="7C996C0B"/>
    <w:rsid w:val="7EBF2749"/>
    <w:rsid w:val="7F20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9"/>
    <w:pPr>
      <w:keepNext/>
      <w:keepLines/>
      <w:spacing w:line="360" w:lineRule="auto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locked/>
    <w:uiPriority w:val="99"/>
    <w:rPr>
      <w:rFonts w:cs="Times New Roman"/>
      <w:i/>
      <w:iCs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2">
    <w:name w:val="Date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3">
    <w:name w:val="Footer Char"/>
    <w:basedOn w:val="8"/>
    <w:link w:val="4"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14">
    <w:name w:val="Header Char"/>
    <w:basedOn w:val="8"/>
    <w:link w:val="5"/>
    <w:semiHidden/>
    <w:qFormat/>
    <w:locked/>
    <w:uiPriority w:val="99"/>
    <w:rPr>
      <w:rFonts w:cs="Times New Roman"/>
      <w:sz w:val="18"/>
    </w:rPr>
  </w:style>
  <w:style w:type="table" w:customStyle="1" w:styleId="15">
    <w:name w:val="网格型1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2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/>
      <w:kern w:val="0"/>
      <w:sz w:val="44"/>
      <w:szCs w:val="20"/>
    </w:rPr>
  </w:style>
  <w:style w:type="character" w:customStyle="1" w:styleId="18">
    <w:name w:val="自设正文 Char Char"/>
    <w:basedOn w:val="8"/>
    <w:link w:val="19"/>
    <w:qFormat/>
    <w:locked/>
    <w:uiPriority w:val="99"/>
    <w:rPr>
      <w:rFonts w:ascii="仿宋_GB2312" w:hAnsi="宋体" w:eastAsia="仿宋_GB2312" w:cs="Times New Roman"/>
      <w:bCs/>
      <w:sz w:val="28"/>
      <w:szCs w:val="28"/>
      <w:lang w:bidi="ar-SA"/>
    </w:rPr>
  </w:style>
  <w:style w:type="paragraph" w:customStyle="1" w:styleId="19">
    <w:name w:val="自设正文"/>
    <w:basedOn w:val="1"/>
    <w:link w:val="18"/>
    <w:qFormat/>
    <w:uiPriority w:val="99"/>
    <w:pPr>
      <w:spacing w:after="160" w:line="440" w:lineRule="exact"/>
      <w:ind w:firstLine="470" w:firstLineChars="200"/>
    </w:pPr>
    <w:rPr>
      <w:rFonts w:ascii="仿宋_GB2312" w:hAnsi="宋体" w:eastAsia="仿宋_GB2312"/>
      <w:bCs/>
      <w:kern w:val="0"/>
      <w:sz w:val="28"/>
      <w:szCs w:val="28"/>
    </w:rPr>
  </w:style>
  <w:style w:type="character" w:customStyle="1" w:styleId="20">
    <w:name w:val="NormalCharacter"/>
    <w:link w:val="21"/>
    <w:qFormat/>
    <w:locked/>
    <w:uiPriority w:val="99"/>
    <w:rPr>
      <w:rFonts w:ascii="Calibri" w:hAnsi="Calibri" w:eastAsia="宋体"/>
      <w:kern w:val="2"/>
      <w:sz w:val="22"/>
      <w:lang w:val="en-US" w:eastAsia="zh-CN"/>
    </w:rPr>
  </w:style>
  <w:style w:type="paragraph" w:customStyle="1" w:styleId="21">
    <w:name w:val="UserStyle_0"/>
    <w:basedOn w:val="1"/>
    <w:link w:val="20"/>
    <w:qFormat/>
    <w:uiPriority w:val="99"/>
    <w:rPr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13</Pages>
  <Words>2924</Words>
  <Characters>3094</Characters>
  <Lines>0</Lines>
  <Paragraphs>0</Paragraphs>
  <TotalTime>38</TotalTime>
  <ScaleCrop>false</ScaleCrop>
  <LinksUpToDate>false</LinksUpToDate>
  <CharactersWithSpaces>4040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2020-05-12T07:38:00Z</dcterms:created>
  <dc:creator>Windows</dc:creator>
  <cp:lastModifiedBy>~~~~</cp:lastModifiedBy>
  <cp:lastPrinted>2022-07-08T05:40:00Z</cp:lastPrinted>
  <dcterms:modified xsi:type="dcterms:W3CDTF">2022-07-12T09:39:51Z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D22E03F239E847ED9E3CCC5B5CF9E4B8</vt:lpwstr>
  </property>
</Properties>
</file>